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D8E" w:rsidRDefault="00C832FD" w:rsidP="003B795E">
      <w:pPr>
        <w:pStyle w:val="0"/>
        <w:jc w:val="center"/>
      </w:pPr>
      <w:r>
        <w:t>А</w:t>
      </w:r>
      <w:r w:rsidR="009C0C7B">
        <w:rPr>
          <w:lang w:val="ru-RU"/>
        </w:rPr>
        <w:t>н</w:t>
      </w:r>
      <w:r w:rsidR="009C0C7B">
        <w:t>отац</w:t>
      </w:r>
      <w:r>
        <w:rPr>
          <w:lang w:val="ru-RU"/>
        </w:rPr>
        <w:t>і</w:t>
      </w:r>
      <w:r w:rsidR="003B795E">
        <w:t>я</w:t>
      </w:r>
    </w:p>
    <w:p w:rsidR="00C628E2" w:rsidRDefault="00C628E2" w:rsidP="009C0C7B">
      <w:pPr>
        <w:spacing w:after="120" w:line="360" w:lineRule="auto"/>
        <w:ind w:firstLine="708"/>
        <w:jc w:val="both"/>
        <w:rPr>
          <w:szCs w:val="28"/>
          <w:lang w:val="ru-RU"/>
        </w:rPr>
      </w:pPr>
      <w:r w:rsidRPr="00C628E2">
        <w:rPr>
          <w:szCs w:val="28"/>
        </w:rPr>
        <w:t>Кваліфікаційна робота включає пояснювальну записку</w:t>
      </w:r>
      <w:r>
        <w:rPr>
          <w:szCs w:val="28"/>
          <w:lang w:val="ru-RU"/>
        </w:rPr>
        <w:t xml:space="preserve"> (</w:t>
      </w:r>
      <w:r w:rsidRPr="00C628E2">
        <w:rPr>
          <w:szCs w:val="28"/>
          <w:lang w:val="ru-RU"/>
        </w:rPr>
        <w:t xml:space="preserve">___ с., </w:t>
      </w:r>
      <w:proofErr w:type="gramStart"/>
      <w:r w:rsidRPr="00C628E2">
        <w:rPr>
          <w:szCs w:val="28"/>
          <w:lang w:val="ru-RU"/>
        </w:rPr>
        <w:t>___ Рис., ___ Табл.,</w:t>
      </w:r>
      <w:r>
        <w:rPr>
          <w:szCs w:val="28"/>
          <w:lang w:val="ru-RU"/>
        </w:rPr>
        <w:t xml:space="preserve"> додатки).</w:t>
      </w:r>
      <w:proofErr w:type="gramEnd"/>
    </w:p>
    <w:p w:rsidR="00C628E2" w:rsidRDefault="00C628E2" w:rsidP="009C0C7B">
      <w:pPr>
        <w:spacing w:after="120" w:line="360" w:lineRule="auto"/>
        <w:ind w:firstLine="708"/>
        <w:jc w:val="both"/>
        <w:rPr>
          <w:szCs w:val="28"/>
          <w:lang w:val="ru-RU"/>
        </w:rPr>
      </w:pPr>
      <w:r w:rsidRPr="00C628E2">
        <w:rPr>
          <w:szCs w:val="28"/>
        </w:rPr>
        <w:t xml:space="preserve">Об'єкт розробки </w:t>
      </w:r>
      <w:r w:rsidRPr="001D611E">
        <w:rPr>
          <w:szCs w:val="28"/>
          <w:lang w:val="ru-RU"/>
        </w:rPr>
        <w:t>–</w:t>
      </w:r>
      <w:r w:rsidRPr="00C628E2">
        <w:rPr>
          <w:szCs w:val="28"/>
        </w:rPr>
        <w:t xml:space="preserve"> алгоритм і програма генерування послідовності псевдовипадкових векторів однакової ваги.</w:t>
      </w:r>
    </w:p>
    <w:p w:rsidR="003A1ADE" w:rsidRPr="00C628E2" w:rsidRDefault="003A1ADE" w:rsidP="00283905">
      <w:pPr>
        <w:spacing w:after="120" w:line="360" w:lineRule="auto"/>
        <w:ind w:firstLine="708"/>
        <w:jc w:val="both"/>
        <w:rPr>
          <w:lang w:val="ru-RU"/>
        </w:rPr>
      </w:pPr>
    </w:p>
    <w:p w:rsidR="00283905" w:rsidRPr="001D611E" w:rsidRDefault="009352D7" w:rsidP="00283905">
      <w:pPr>
        <w:spacing w:after="120" w:line="360" w:lineRule="auto"/>
        <w:ind w:firstLine="708"/>
        <w:jc w:val="both"/>
        <w:rPr>
          <w:szCs w:val="28"/>
          <w:lang w:val="ru-RU"/>
        </w:rPr>
      </w:pPr>
      <w:r>
        <w:rPr>
          <w:lang w:val="ru-RU"/>
        </w:rPr>
        <w:t>В</w:t>
      </w:r>
      <w:r w:rsidR="0037438F">
        <w:t xml:space="preserve"> даній роботі </w:t>
      </w:r>
      <w:r w:rsidR="00FD0710">
        <w:t>п</w:t>
      </w:r>
      <w:r>
        <w:t>роведен</w:t>
      </w:r>
      <w:r>
        <w:rPr>
          <w:lang w:val="ru-RU"/>
        </w:rPr>
        <w:t>о</w:t>
      </w:r>
      <w:r w:rsidR="00B9190F">
        <w:t xml:space="preserve"> огляд існуючих генераторів псевдовипадкових чисел та </w:t>
      </w:r>
      <w:proofErr w:type="gramStart"/>
      <w:r w:rsidR="00B9190F">
        <w:t>п</w:t>
      </w:r>
      <w:proofErr w:type="gramEnd"/>
      <w:r w:rsidR="00B9190F">
        <w:t>ідходів до їх проектування</w:t>
      </w:r>
      <w:r w:rsidR="00FD0710">
        <w:t>;</w:t>
      </w:r>
      <w:r w:rsidR="00B9190F">
        <w:t xml:space="preserve"> </w:t>
      </w:r>
      <w:r w:rsidR="00AF2C32" w:rsidRPr="00AF2C32">
        <w:t>розглядаються</w:t>
      </w:r>
      <w:r w:rsidR="00B9190F">
        <w:t xml:space="preserve"> рівноважн</w:t>
      </w:r>
      <w:r w:rsidR="00731A33">
        <w:t>і</w:t>
      </w:r>
      <w:r w:rsidR="00B9190F">
        <w:t xml:space="preserve"> вектор</w:t>
      </w:r>
      <w:r w:rsidR="00731A33">
        <w:t>и</w:t>
      </w:r>
      <w:r w:rsidR="00B9190F">
        <w:t xml:space="preserve"> та описуються можливі області їх застосування</w:t>
      </w:r>
      <w:r w:rsidR="00FD0710">
        <w:t>;</w:t>
      </w:r>
      <w:r w:rsidR="00B9190F">
        <w:t xml:space="preserve"> </w:t>
      </w:r>
      <w:r w:rsidR="00FD0710">
        <w:rPr>
          <w:noProof/>
        </w:rPr>
        <w:t>о</w:t>
      </w:r>
      <w:r w:rsidR="00B9190F">
        <w:rPr>
          <w:noProof/>
        </w:rPr>
        <w:t>писуються</w:t>
      </w:r>
      <w:r w:rsidR="00B9190F">
        <w:t xml:space="preserve"> основ</w:t>
      </w:r>
      <w:r w:rsidR="00C628E2">
        <w:rPr>
          <w:lang w:val="ru-RU"/>
        </w:rPr>
        <w:t>н</w:t>
      </w:r>
      <w:r w:rsidR="00B9190F">
        <w:t>і ідеї, які використовуються при розробці алгоритмів генерування рівноважних векторів</w:t>
      </w:r>
      <w:r w:rsidR="00FD0710">
        <w:t>; р</w:t>
      </w:r>
      <w:r w:rsidR="00B9190F">
        <w:t>озроблено алгоритм</w:t>
      </w:r>
      <w:r w:rsidR="00706CA4">
        <w:t>и</w:t>
      </w:r>
      <w:r w:rsidR="00B9190F">
        <w:t xml:space="preserve"> генерування </w:t>
      </w:r>
      <w:r w:rsidR="00E4694C">
        <w:t xml:space="preserve">двійкових </w:t>
      </w:r>
      <w:r w:rsidR="00B9190F">
        <w:t>рівнова</w:t>
      </w:r>
      <w:r w:rsidR="00706CA4">
        <w:t>гов</w:t>
      </w:r>
      <w:r w:rsidR="00B9190F">
        <w:t>их векторі</w:t>
      </w:r>
      <w:r w:rsidR="00FD0710">
        <w:t>в.</w:t>
      </w:r>
      <w:r w:rsidR="00B9190F">
        <w:t xml:space="preserve"> </w:t>
      </w:r>
      <w:r w:rsidR="00FD0710">
        <w:t>В роботі о</w:t>
      </w:r>
      <w:r w:rsidR="00B9190F">
        <w:t>писан</w:t>
      </w:r>
      <w:r w:rsidR="003A1ADE">
        <w:rPr>
          <w:lang w:val="ru-RU"/>
        </w:rPr>
        <w:t>о</w:t>
      </w:r>
      <w:r w:rsidR="003A1ADE">
        <w:t xml:space="preserve"> п</w:t>
      </w:r>
      <w:r w:rsidR="00B9190F">
        <w:t xml:space="preserve">рограмний продукт, що </w:t>
      </w:r>
      <w:r w:rsidR="004854CC">
        <w:rPr>
          <w:lang w:val="ru-RU"/>
        </w:rPr>
        <w:t>демонстру</w:t>
      </w:r>
      <w:r w:rsidR="004854CC">
        <w:t>є роботу алгоритму</w:t>
      </w:r>
      <w:r w:rsidR="00706CA4">
        <w:t xml:space="preserve"> формування кожного наступного вектора послідовності</w:t>
      </w:r>
      <w:r w:rsidR="00283905">
        <w:rPr>
          <w:szCs w:val="28"/>
          <w:lang w:val="ru-RU"/>
        </w:rPr>
        <w:t>. Застосування алгоритму дозволить спростити формування джерела потоку відмов при статистичних експериментах</w:t>
      </w:r>
      <w:r>
        <w:rPr>
          <w:szCs w:val="28"/>
          <w:lang w:val="ru-RU"/>
        </w:rPr>
        <w:t>.</w:t>
      </w:r>
    </w:p>
    <w:p w:rsidR="009352D7" w:rsidRDefault="009352D7" w:rsidP="00283905">
      <w:pPr>
        <w:spacing w:after="120" w:line="360" w:lineRule="auto"/>
        <w:ind w:firstLine="708"/>
        <w:jc w:val="both"/>
        <w:rPr>
          <w:szCs w:val="28"/>
          <w:lang w:val="ru-RU"/>
        </w:rPr>
      </w:pPr>
    </w:p>
    <w:p w:rsidR="009352D7" w:rsidRPr="009352D7" w:rsidRDefault="009352D7" w:rsidP="009352D7">
      <w:pPr>
        <w:spacing w:after="120" w:line="360" w:lineRule="auto"/>
        <w:ind w:left="426"/>
        <w:jc w:val="both"/>
        <w:rPr>
          <w:szCs w:val="28"/>
          <w:lang w:val="ru-RU"/>
        </w:rPr>
      </w:pPr>
      <w:r>
        <w:rPr>
          <w:szCs w:val="28"/>
          <w:lang w:val="ru-RU"/>
        </w:rPr>
        <w:t>В</w:t>
      </w:r>
      <w:r w:rsidRPr="009352D7">
        <w:rPr>
          <w:szCs w:val="28"/>
          <w:lang w:val="ru-RU"/>
        </w:rPr>
        <w:t xml:space="preserve"> ході розробки:</w:t>
      </w:r>
    </w:p>
    <w:p w:rsidR="009352D7" w:rsidRPr="009352D7" w:rsidRDefault="009352D7" w:rsidP="009352D7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>Проведений</w:t>
      </w:r>
      <w:r w:rsidRPr="009352D7">
        <w:rPr>
          <w:szCs w:val="28"/>
          <w:lang w:val="ru-RU"/>
        </w:rPr>
        <w:t xml:space="preserve"> аналіз роботи </w:t>
      </w:r>
      <w:r>
        <w:rPr>
          <w:szCs w:val="28"/>
          <w:lang w:val="ru-RU"/>
        </w:rPr>
        <w:t xml:space="preserve">існуючих </w:t>
      </w:r>
      <w:r w:rsidRPr="009352D7">
        <w:rPr>
          <w:szCs w:val="28"/>
          <w:lang w:val="ru-RU"/>
        </w:rPr>
        <w:t>генераторі</w:t>
      </w:r>
      <w:proofErr w:type="gramStart"/>
      <w:r w:rsidRPr="009352D7">
        <w:rPr>
          <w:szCs w:val="28"/>
          <w:lang w:val="ru-RU"/>
        </w:rPr>
        <w:t>в</w:t>
      </w:r>
      <w:proofErr w:type="gramEnd"/>
      <w:r w:rsidRPr="009352D7">
        <w:rPr>
          <w:szCs w:val="28"/>
          <w:lang w:val="ru-RU"/>
        </w:rPr>
        <w:t>;</w:t>
      </w:r>
    </w:p>
    <w:p w:rsidR="009352D7" w:rsidRPr="009352D7" w:rsidRDefault="009352D7" w:rsidP="009352D7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ru-RU"/>
        </w:rPr>
      </w:pPr>
      <w:r w:rsidRPr="009352D7">
        <w:rPr>
          <w:szCs w:val="28"/>
          <w:lang w:val="ru-RU"/>
        </w:rPr>
        <w:t xml:space="preserve">Сформульовані вимоги </w:t>
      </w:r>
      <w:proofErr w:type="gramStart"/>
      <w:r w:rsidRPr="009352D7">
        <w:rPr>
          <w:szCs w:val="28"/>
          <w:lang w:val="ru-RU"/>
        </w:rPr>
        <w:t>до</w:t>
      </w:r>
      <w:proofErr w:type="gramEnd"/>
      <w:r w:rsidRPr="009352D7">
        <w:rPr>
          <w:szCs w:val="28"/>
          <w:lang w:val="ru-RU"/>
        </w:rPr>
        <w:t xml:space="preserve"> алгоритму;</w:t>
      </w:r>
    </w:p>
    <w:p w:rsidR="009352D7" w:rsidRPr="009352D7" w:rsidRDefault="009352D7" w:rsidP="009352D7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ru-RU"/>
        </w:rPr>
      </w:pPr>
      <w:r w:rsidRPr="009352D7">
        <w:rPr>
          <w:szCs w:val="28"/>
          <w:lang w:val="ru-RU"/>
        </w:rPr>
        <w:t xml:space="preserve">Розроблений алгоритм формування </w:t>
      </w:r>
      <w:proofErr w:type="gramStart"/>
      <w:r w:rsidRPr="009352D7">
        <w:rPr>
          <w:szCs w:val="28"/>
          <w:lang w:val="ru-RU"/>
        </w:rPr>
        <w:t>посл</w:t>
      </w:r>
      <w:proofErr w:type="gramEnd"/>
      <w:r w:rsidRPr="009352D7">
        <w:rPr>
          <w:szCs w:val="28"/>
          <w:lang w:val="ru-RU"/>
        </w:rPr>
        <w:t xml:space="preserve">ідовності рівноважних </w:t>
      </w:r>
      <w:r>
        <w:rPr>
          <w:szCs w:val="28"/>
          <w:lang w:val="ru-RU"/>
        </w:rPr>
        <w:t>двійкових</w:t>
      </w:r>
      <w:r w:rsidRPr="009352D7">
        <w:rPr>
          <w:szCs w:val="28"/>
          <w:lang w:val="ru-RU"/>
        </w:rPr>
        <w:t xml:space="preserve"> векторів заданої довжини</w:t>
      </w:r>
      <w:r>
        <w:rPr>
          <w:szCs w:val="28"/>
          <w:lang w:val="ru-RU"/>
        </w:rPr>
        <w:t>;</w:t>
      </w:r>
    </w:p>
    <w:p w:rsidR="00283905" w:rsidRPr="001D611E" w:rsidRDefault="009352D7" w:rsidP="009352D7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ru-RU" w:eastAsia="ja-JP"/>
        </w:rPr>
      </w:pPr>
      <w:r>
        <w:rPr>
          <w:szCs w:val="28"/>
          <w:lang w:val="ru-RU"/>
        </w:rPr>
        <w:t>Розроблена</w:t>
      </w:r>
      <w:r w:rsidRPr="009352D7">
        <w:rPr>
          <w:szCs w:val="28"/>
          <w:lang w:val="ru-RU"/>
        </w:rPr>
        <w:t xml:space="preserve"> програма для к</w:t>
      </w:r>
      <w:r>
        <w:rPr>
          <w:szCs w:val="28"/>
          <w:lang w:val="ru-RU"/>
        </w:rPr>
        <w:t>ористувача</w:t>
      </w:r>
      <w:r w:rsidRPr="009352D7">
        <w:rPr>
          <w:szCs w:val="28"/>
          <w:lang w:val="ru-RU"/>
        </w:rPr>
        <w:t>.</w:t>
      </w:r>
    </w:p>
    <w:p w:rsidR="00283905" w:rsidRPr="001D611E" w:rsidRDefault="00283905" w:rsidP="00283905">
      <w:pPr>
        <w:spacing w:after="120" w:line="360" w:lineRule="auto"/>
        <w:ind w:firstLine="426"/>
        <w:jc w:val="both"/>
        <w:rPr>
          <w:szCs w:val="28"/>
          <w:lang w:val="ru-RU"/>
        </w:rPr>
      </w:pPr>
    </w:p>
    <w:p w:rsidR="00283905" w:rsidRPr="001D611E" w:rsidRDefault="009352D7" w:rsidP="00283905">
      <w:pPr>
        <w:spacing w:after="120" w:line="360" w:lineRule="auto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Ключові слова</w:t>
      </w:r>
      <w:r w:rsidR="00283905" w:rsidRPr="001D611E">
        <w:rPr>
          <w:szCs w:val="28"/>
          <w:lang w:val="ru-RU"/>
        </w:rPr>
        <w:t>:</w:t>
      </w:r>
    </w:p>
    <w:p w:rsidR="003B795E" w:rsidRPr="0037438F" w:rsidRDefault="009352D7" w:rsidP="009352D7">
      <w:pPr>
        <w:spacing w:after="120" w:line="360" w:lineRule="auto"/>
        <w:ind w:firstLine="708"/>
        <w:jc w:val="both"/>
      </w:pPr>
      <w:r>
        <w:rPr>
          <w:szCs w:val="28"/>
          <w:lang w:val="ru-RU"/>
        </w:rPr>
        <w:t xml:space="preserve">ГЕНЕРАТОР ПСЕВДОВИПАДКОВИХ </w:t>
      </w:r>
      <w:r w:rsidR="006E1868">
        <w:rPr>
          <w:szCs w:val="28"/>
          <w:lang w:val="ru-RU"/>
        </w:rPr>
        <w:t xml:space="preserve">ЧИСЕЛ, </w:t>
      </w:r>
      <w:proofErr w:type="gramStart"/>
      <w:r>
        <w:rPr>
          <w:szCs w:val="28"/>
          <w:lang w:val="ru-RU"/>
        </w:rPr>
        <w:t>Р</w:t>
      </w:r>
      <w:proofErr w:type="gramEnd"/>
      <w:r>
        <w:rPr>
          <w:szCs w:val="28"/>
          <w:lang w:val="ru-RU"/>
        </w:rPr>
        <w:t>ІВНОВАЖНИЙ</w:t>
      </w:r>
      <w:r w:rsidR="006E1868">
        <w:rPr>
          <w:szCs w:val="28"/>
          <w:lang w:val="ru-RU"/>
        </w:rPr>
        <w:t xml:space="preserve"> ВЕКТОР, </w:t>
      </w:r>
      <w:r w:rsidR="003A1ADE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ПОСЛІДОВНІСТЬ</w:t>
      </w:r>
      <w:r w:rsidR="006E186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ДВІЙКОВИХ ВЕКТОРІВ</w:t>
      </w:r>
      <w:r w:rsidR="00283905" w:rsidRPr="001D611E">
        <w:rPr>
          <w:szCs w:val="28"/>
          <w:lang w:val="ru-RU"/>
        </w:rPr>
        <w:t>.</w:t>
      </w:r>
    </w:p>
    <w:p w:rsidR="003B795E" w:rsidRPr="00B9190F" w:rsidRDefault="003B795E" w:rsidP="003B795E">
      <w:pPr>
        <w:pStyle w:val="0"/>
        <w:jc w:val="center"/>
        <w:rPr>
          <w:bCs w:val="0"/>
        </w:rPr>
      </w:pPr>
      <w:r w:rsidRPr="00B9190F">
        <w:rPr>
          <w:bCs w:val="0"/>
        </w:rPr>
        <w:lastRenderedPageBreak/>
        <w:t>Аннотация</w:t>
      </w:r>
    </w:p>
    <w:p w:rsidR="00C628E2" w:rsidRDefault="00C628E2" w:rsidP="00C628E2">
      <w:pPr>
        <w:spacing w:after="120" w:line="360" w:lineRule="auto"/>
        <w:ind w:firstLine="708"/>
        <w:jc w:val="both"/>
        <w:rPr>
          <w:szCs w:val="28"/>
          <w:lang w:val="ru-RU"/>
        </w:rPr>
      </w:pPr>
      <w:r w:rsidRPr="001D611E">
        <w:rPr>
          <w:szCs w:val="28"/>
          <w:lang w:val="ru-RU"/>
        </w:rPr>
        <w:t xml:space="preserve">Квалификационная работа включает пояснительную записку (___ с., ___ Рис., ___ Табл., </w:t>
      </w:r>
      <w:r>
        <w:rPr>
          <w:szCs w:val="28"/>
          <w:lang w:val="ru-RU"/>
        </w:rPr>
        <w:t xml:space="preserve">    </w:t>
      </w:r>
      <w:r w:rsidRPr="001D611E">
        <w:rPr>
          <w:szCs w:val="28"/>
          <w:lang w:val="ru-RU"/>
        </w:rPr>
        <w:t>приложения).</w:t>
      </w:r>
    </w:p>
    <w:p w:rsidR="00C628E2" w:rsidRPr="001D611E" w:rsidRDefault="00C628E2" w:rsidP="00C628E2">
      <w:pPr>
        <w:spacing w:after="120" w:line="360" w:lineRule="auto"/>
        <w:ind w:firstLine="708"/>
        <w:jc w:val="both"/>
        <w:rPr>
          <w:szCs w:val="28"/>
          <w:lang w:val="ru-RU" w:eastAsia="ja-JP"/>
        </w:rPr>
      </w:pPr>
      <w:r w:rsidRPr="001D611E">
        <w:rPr>
          <w:szCs w:val="28"/>
          <w:lang w:val="ru-RU"/>
        </w:rPr>
        <w:t xml:space="preserve">Объект разработки – алгоритм </w:t>
      </w:r>
      <w:r w:rsidRPr="001D611E">
        <w:rPr>
          <w:szCs w:val="28"/>
          <w:lang w:val="ru-RU" w:eastAsia="ja-JP"/>
        </w:rPr>
        <w:t xml:space="preserve">и программа </w:t>
      </w:r>
      <w:r>
        <w:rPr>
          <w:szCs w:val="28"/>
          <w:lang w:val="ru-RU" w:eastAsia="ja-JP"/>
        </w:rPr>
        <w:t>генерирования последовательности псевдослучайных векторов одинакового веса</w:t>
      </w:r>
      <w:r w:rsidRPr="001D611E">
        <w:rPr>
          <w:szCs w:val="28"/>
          <w:lang w:val="ru-RU" w:eastAsia="ja-JP"/>
        </w:rPr>
        <w:t>.</w:t>
      </w:r>
    </w:p>
    <w:p w:rsidR="00C628E2" w:rsidRDefault="00C628E2" w:rsidP="00C628E2">
      <w:pPr>
        <w:spacing w:after="120" w:line="360" w:lineRule="auto"/>
        <w:ind w:firstLine="708"/>
        <w:jc w:val="both"/>
        <w:rPr>
          <w:szCs w:val="28"/>
          <w:lang w:val="ru-RU"/>
        </w:rPr>
      </w:pPr>
    </w:p>
    <w:p w:rsidR="00C628E2" w:rsidRDefault="00C628E2" w:rsidP="00C628E2">
      <w:pPr>
        <w:spacing w:after="120" w:line="360" w:lineRule="auto"/>
        <w:ind w:firstLine="708"/>
        <w:jc w:val="both"/>
        <w:rPr>
          <w:lang w:val="ru-RU"/>
        </w:rPr>
      </w:pPr>
      <w:r>
        <w:rPr>
          <w:lang w:val="ru-RU"/>
        </w:rPr>
        <w:t xml:space="preserve">В данной работе проведен обзор существующих генераторов псевдослучайных чисел и подходов к их проектированию; рассматриваются равновесные вектора и описываются возможные области их применения; описываются основные идеи, которые используются при разработке алгоритмов генерирования равновесных векторов; разработаны алгоритмы генерирования двоичных равновесных векторов. </w:t>
      </w:r>
      <w:r w:rsidR="009352D7">
        <w:rPr>
          <w:lang w:val="ru-RU"/>
        </w:rPr>
        <w:t xml:space="preserve">В работе представлен </w:t>
      </w:r>
      <w:r>
        <w:rPr>
          <w:lang w:val="ru-RU"/>
        </w:rPr>
        <w:t>программный продукт, демонстрирующий работу алгоритма формирования каждого следующего вектора последовательности. Применение алгоритма позволит упростить формирование источника потока отказов при статистических экспериментах</w:t>
      </w:r>
      <w:r w:rsidR="009352D7">
        <w:rPr>
          <w:lang w:val="ru-RU"/>
        </w:rPr>
        <w:t>.</w:t>
      </w:r>
    </w:p>
    <w:p w:rsidR="009352D7" w:rsidRPr="001D611E" w:rsidRDefault="009352D7" w:rsidP="009352D7">
      <w:pPr>
        <w:spacing w:after="120" w:line="360" w:lineRule="auto"/>
        <w:ind w:firstLine="708"/>
        <w:jc w:val="both"/>
        <w:rPr>
          <w:szCs w:val="28"/>
          <w:lang w:val="ru-RU"/>
        </w:rPr>
      </w:pPr>
      <w:r w:rsidRPr="001D611E">
        <w:rPr>
          <w:szCs w:val="28"/>
          <w:lang w:val="ru-RU"/>
        </w:rPr>
        <w:t>В ходе разработки:</w:t>
      </w:r>
    </w:p>
    <w:p w:rsidR="009352D7" w:rsidRPr="001D611E" w:rsidRDefault="009352D7" w:rsidP="009352D7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ru-RU"/>
        </w:rPr>
      </w:pPr>
      <w:r w:rsidRPr="001D611E">
        <w:rPr>
          <w:szCs w:val="28"/>
          <w:lang w:val="ru-RU"/>
        </w:rPr>
        <w:t xml:space="preserve">проведен анализ </w:t>
      </w:r>
      <w:r>
        <w:rPr>
          <w:szCs w:val="28"/>
          <w:lang w:val="ru-RU"/>
        </w:rPr>
        <w:t>работы известных генераторов</w:t>
      </w:r>
      <w:r w:rsidRPr="001D611E">
        <w:rPr>
          <w:szCs w:val="28"/>
          <w:lang w:val="ru-RU"/>
        </w:rPr>
        <w:t>;</w:t>
      </w:r>
    </w:p>
    <w:p w:rsidR="009352D7" w:rsidRDefault="009352D7" w:rsidP="009352D7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ru-RU"/>
        </w:rPr>
      </w:pPr>
      <w:r w:rsidRPr="001D611E">
        <w:rPr>
          <w:szCs w:val="28"/>
          <w:lang w:val="ru-RU"/>
        </w:rPr>
        <w:t>сформулированы требования к алгоритму;</w:t>
      </w:r>
    </w:p>
    <w:p w:rsidR="009352D7" w:rsidRPr="001D611E" w:rsidRDefault="009352D7" w:rsidP="009352D7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ru-RU"/>
        </w:rPr>
      </w:pPr>
      <w:r>
        <w:rPr>
          <w:szCs w:val="28"/>
          <w:lang w:val="ru-RU"/>
        </w:rPr>
        <w:t>разработан алгоритм</w:t>
      </w:r>
      <w:r w:rsidRPr="006E186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формирования последовательности равновесных двоичных векторов заданной длины</w:t>
      </w:r>
    </w:p>
    <w:p w:rsidR="009352D7" w:rsidRPr="001D611E" w:rsidRDefault="009352D7" w:rsidP="009352D7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ru-RU" w:eastAsia="ja-JP"/>
        </w:rPr>
      </w:pPr>
      <w:r w:rsidRPr="001D611E">
        <w:rPr>
          <w:szCs w:val="28"/>
          <w:lang w:val="ru-RU"/>
        </w:rPr>
        <w:t>разрабо</w:t>
      </w:r>
      <w:r>
        <w:rPr>
          <w:szCs w:val="28"/>
          <w:lang w:val="ru-RU"/>
        </w:rPr>
        <w:t>тана пользовательская программа</w:t>
      </w:r>
      <w:r>
        <w:rPr>
          <w:szCs w:val="28"/>
          <w:lang w:val="ru-RU" w:eastAsia="ja-JP"/>
        </w:rPr>
        <w:t>.</w:t>
      </w:r>
    </w:p>
    <w:p w:rsidR="009352D7" w:rsidRPr="001D611E" w:rsidRDefault="009352D7" w:rsidP="009352D7">
      <w:pPr>
        <w:spacing w:after="120" w:line="360" w:lineRule="auto"/>
        <w:ind w:firstLine="426"/>
        <w:jc w:val="both"/>
        <w:rPr>
          <w:szCs w:val="28"/>
          <w:lang w:val="ru-RU"/>
        </w:rPr>
      </w:pPr>
    </w:p>
    <w:p w:rsidR="009352D7" w:rsidRPr="001D611E" w:rsidRDefault="009352D7" w:rsidP="009352D7">
      <w:pPr>
        <w:spacing w:after="120" w:line="360" w:lineRule="auto"/>
        <w:ind w:firstLine="708"/>
        <w:jc w:val="both"/>
        <w:rPr>
          <w:szCs w:val="28"/>
          <w:lang w:val="ru-RU"/>
        </w:rPr>
      </w:pPr>
      <w:r w:rsidRPr="001D611E">
        <w:rPr>
          <w:szCs w:val="28"/>
          <w:lang w:val="ru-RU"/>
        </w:rPr>
        <w:t>Ключевые слова:</w:t>
      </w:r>
    </w:p>
    <w:p w:rsidR="009352D7" w:rsidRPr="001D611E" w:rsidRDefault="009352D7" w:rsidP="009352D7">
      <w:pPr>
        <w:spacing w:after="120" w:line="360" w:lineRule="auto"/>
        <w:ind w:firstLine="708"/>
        <w:jc w:val="both"/>
        <w:rPr>
          <w:szCs w:val="28"/>
          <w:lang w:val="ru-RU"/>
        </w:rPr>
      </w:pPr>
      <w:r>
        <w:rPr>
          <w:szCs w:val="28"/>
          <w:lang w:val="ru-RU"/>
        </w:rPr>
        <w:t>ГЕНЕРАТОР ПСЕВДОСЛУЧАЙНЫХ ЧИСЕЛ, РАВНОВЕСНЫЙ ВЕКТОР,  ПОСЛЕДОВАТЕЛЬНОСТЬ ДВОИЧНЫХ ВЕКТОРОВ</w:t>
      </w:r>
      <w:r w:rsidRPr="001D611E">
        <w:rPr>
          <w:szCs w:val="28"/>
          <w:lang w:val="ru-RU"/>
        </w:rPr>
        <w:t>.</w:t>
      </w:r>
    </w:p>
    <w:p w:rsidR="003B795E" w:rsidRPr="00D64A8A" w:rsidRDefault="003B795E" w:rsidP="003B795E">
      <w:pPr>
        <w:pStyle w:val="0"/>
        <w:jc w:val="center"/>
        <w:rPr>
          <w:bCs w:val="0"/>
          <w:lang w:val="en-US"/>
        </w:rPr>
      </w:pPr>
      <w:r w:rsidRPr="003B795E">
        <w:rPr>
          <w:bCs w:val="0"/>
          <w:lang w:val="en-US"/>
        </w:rPr>
        <w:lastRenderedPageBreak/>
        <w:t>Abstract</w:t>
      </w:r>
    </w:p>
    <w:p w:rsidR="005A3C00" w:rsidRPr="00D64A8A" w:rsidRDefault="005A3C00" w:rsidP="005A3C00">
      <w:pPr>
        <w:spacing w:after="120" w:line="360" w:lineRule="auto"/>
        <w:ind w:firstLine="708"/>
        <w:jc w:val="both"/>
        <w:rPr>
          <w:szCs w:val="28"/>
          <w:lang w:val="en-US"/>
        </w:rPr>
      </w:pPr>
      <w:r w:rsidRPr="009352D7">
        <w:rPr>
          <w:szCs w:val="28"/>
          <w:lang/>
        </w:rPr>
        <w:t>Qualification work includes an explanatory note (___</w:t>
      </w:r>
      <w:r w:rsidRPr="00D64A8A">
        <w:rPr>
          <w:szCs w:val="28"/>
          <w:lang w:val="en-US"/>
        </w:rPr>
        <w:t xml:space="preserve"> p</w:t>
      </w:r>
      <w:r w:rsidRPr="009352D7">
        <w:rPr>
          <w:szCs w:val="28"/>
          <w:lang/>
        </w:rPr>
        <w:t xml:space="preserve">. ___ Fig., </w:t>
      </w:r>
      <w:r>
        <w:rPr>
          <w:szCs w:val="28"/>
          <w:lang/>
        </w:rPr>
        <w:t>___</w:t>
      </w:r>
      <w:r w:rsidRPr="009352D7">
        <w:rPr>
          <w:szCs w:val="28"/>
          <w:lang/>
        </w:rPr>
        <w:t>Table</w:t>
      </w:r>
      <w:r>
        <w:rPr>
          <w:szCs w:val="28"/>
          <w:lang/>
        </w:rPr>
        <w:t>s</w:t>
      </w:r>
      <w:r w:rsidRPr="009352D7">
        <w:rPr>
          <w:szCs w:val="28"/>
          <w:lang/>
        </w:rPr>
        <w:t xml:space="preserve"> ___., </w:t>
      </w:r>
      <w:r>
        <w:rPr>
          <w:szCs w:val="28"/>
          <w:lang/>
        </w:rPr>
        <w:t>applications</w:t>
      </w:r>
      <w:r w:rsidRPr="009352D7">
        <w:rPr>
          <w:szCs w:val="28"/>
          <w:lang/>
        </w:rPr>
        <w:t>).</w:t>
      </w:r>
    </w:p>
    <w:p w:rsidR="005A3C00" w:rsidRDefault="005A3C00" w:rsidP="005A3C00">
      <w:pPr>
        <w:spacing w:after="120" w:line="360" w:lineRule="auto"/>
        <w:ind w:firstLine="708"/>
        <w:jc w:val="both"/>
        <w:rPr>
          <w:szCs w:val="28"/>
          <w:lang/>
        </w:rPr>
      </w:pPr>
      <w:r>
        <w:rPr>
          <w:szCs w:val="28"/>
          <w:lang/>
        </w:rPr>
        <w:t xml:space="preserve">The purpose of this work is to present an </w:t>
      </w:r>
      <w:r w:rsidRPr="009352D7">
        <w:rPr>
          <w:szCs w:val="28"/>
          <w:lang/>
        </w:rPr>
        <w:t xml:space="preserve">algorithm and a program for generating pseudo-random sequence of vectors of </w:t>
      </w:r>
      <w:r>
        <w:rPr>
          <w:szCs w:val="28"/>
          <w:lang/>
        </w:rPr>
        <w:t xml:space="preserve">equal </w:t>
      </w:r>
      <w:r w:rsidRPr="009352D7">
        <w:rPr>
          <w:szCs w:val="28"/>
          <w:lang/>
        </w:rPr>
        <w:t>weight.</w:t>
      </w:r>
    </w:p>
    <w:p w:rsidR="00C832FD" w:rsidRPr="00D64A8A" w:rsidRDefault="00C832FD" w:rsidP="005A3C00">
      <w:pPr>
        <w:spacing w:after="120" w:line="360" w:lineRule="auto"/>
        <w:ind w:firstLine="708"/>
        <w:jc w:val="both"/>
        <w:rPr>
          <w:szCs w:val="28"/>
          <w:lang w:val="en-US" w:eastAsia="ja-JP"/>
        </w:rPr>
      </w:pPr>
    </w:p>
    <w:p w:rsidR="00432183" w:rsidRDefault="00786217" w:rsidP="005A3C00">
      <w:pPr>
        <w:pStyle w:val="a1"/>
        <w:rPr>
          <w:lang w:val="en-US"/>
        </w:rPr>
      </w:pPr>
      <w:r w:rsidRPr="00D64A8A">
        <w:rPr>
          <w:lang w:val="en-US"/>
        </w:rPr>
        <w:t>In this paper</w:t>
      </w:r>
      <w:r>
        <w:rPr>
          <w:lang w:val="en-US"/>
        </w:rPr>
        <w:t xml:space="preserve"> I have conducted</w:t>
      </w:r>
      <w:r w:rsidR="005A3C00" w:rsidRPr="00D64A8A">
        <w:rPr>
          <w:lang w:val="en-US"/>
        </w:rPr>
        <w:t xml:space="preserve"> a review of existing pseudorandom number generators and approaches </w:t>
      </w:r>
      <w:r>
        <w:rPr>
          <w:lang w:val="en-US"/>
        </w:rPr>
        <w:t>in their design</w:t>
      </w:r>
      <w:r w:rsidR="005A3C00" w:rsidRPr="00D64A8A">
        <w:rPr>
          <w:lang w:val="en-US"/>
        </w:rPr>
        <w:t>;</w:t>
      </w:r>
      <w:r>
        <w:rPr>
          <w:lang w:val="en-US"/>
        </w:rPr>
        <w:t xml:space="preserve"> I have reviewed vectors of equal weight and listed possible areas of their application;</w:t>
      </w:r>
      <w:r w:rsidR="005A3C00" w:rsidRPr="00D64A8A">
        <w:rPr>
          <w:lang w:val="en-US"/>
        </w:rPr>
        <w:t xml:space="preserve"> </w:t>
      </w:r>
      <w:r>
        <w:rPr>
          <w:lang w:val="en-US"/>
        </w:rPr>
        <w:t xml:space="preserve">described basic ideas that are </w:t>
      </w:r>
      <w:r w:rsidRPr="00D64A8A">
        <w:rPr>
          <w:lang w:val="en-US"/>
        </w:rPr>
        <w:t>used in the develop</w:t>
      </w:r>
      <w:r>
        <w:rPr>
          <w:lang w:val="en-US"/>
        </w:rPr>
        <w:t>ing</w:t>
      </w:r>
      <w:r w:rsidR="005A3C00" w:rsidRPr="00D64A8A">
        <w:rPr>
          <w:lang w:val="en-US"/>
        </w:rPr>
        <w:t xml:space="preserve"> algorithms for generating vectors of </w:t>
      </w:r>
      <w:r>
        <w:rPr>
          <w:lang w:val="en-US"/>
        </w:rPr>
        <w:t>equal weight</w:t>
      </w:r>
      <w:r w:rsidR="005A3C00" w:rsidRPr="00D64A8A">
        <w:rPr>
          <w:lang w:val="en-US"/>
        </w:rPr>
        <w:t xml:space="preserve">; </w:t>
      </w:r>
      <w:r w:rsidR="002A3FC2">
        <w:rPr>
          <w:lang w:val="en-US"/>
        </w:rPr>
        <w:t xml:space="preserve">developed </w:t>
      </w:r>
      <w:r w:rsidR="005A3C00" w:rsidRPr="00D64A8A">
        <w:rPr>
          <w:lang w:val="en-US"/>
        </w:rPr>
        <w:t xml:space="preserve">algorithms for generating binary vectors </w:t>
      </w:r>
      <w:r w:rsidR="002A3FC2">
        <w:rPr>
          <w:lang w:val="en-US"/>
        </w:rPr>
        <w:t>of equal weight</w:t>
      </w:r>
      <w:r w:rsidR="005A3C00" w:rsidRPr="00D64A8A">
        <w:rPr>
          <w:lang w:val="en-US"/>
        </w:rPr>
        <w:t>. Th</w:t>
      </w:r>
      <w:r w:rsidR="002A3FC2">
        <w:rPr>
          <w:lang w:val="en-US"/>
        </w:rPr>
        <w:t>is</w:t>
      </w:r>
      <w:r w:rsidR="005A3C00" w:rsidRPr="00D64A8A">
        <w:rPr>
          <w:lang w:val="en-US"/>
        </w:rPr>
        <w:t xml:space="preserve"> paper presents a software </w:t>
      </w:r>
      <w:r w:rsidR="002A3FC2">
        <w:rPr>
          <w:lang w:val="en-US"/>
        </w:rPr>
        <w:t xml:space="preserve">product that </w:t>
      </w:r>
      <w:r w:rsidR="005A3C00" w:rsidRPr="00D64A8A">
        <w:rPr>
          <w:lang w:val="en-US"/>
        </w:rPr>
        <w:t xml:space="preserve">demonstrates the </w:t>
      </w:r>
      <w:r w:rsidR="002A3FC2">
        <w:rPr>
          <w:lang w:val="en-US"/>
        </w:rPr>
        <w:t>algorithm for generating</w:t>
      </w:r>
      <w:r w:rsidR="005A3C00" w:rsidRPr="00D64A8A">
        <w:rPr>
          <w:lang w:val="en-US"/>
        </w:rPr>
        <w:t xml:space="preserve"> </w:t>
      </w:r>
      <w:r w:rsidR="002A3FC2">
        <w:rPr>
          <w:lang w:val="en-US"/>
        </w:rPr>
        <w:t>a sequential vector based on a previous one.</w:t>
      </w:r>
      <w:r w:rsidR="005A3C00" w:rsidRPr="00D64A8A">
        <w:rPr>
          <w:lang w:val="en-US"/>
        </w:rPr>
        <w:t xml:space="preserve"> The </w:t>
      </w:r>
      <w:r w:rsidR="002A3FC2">
        <w:rPr>
          <w:lang w:val="en-US"/>
        </w:rPr>
        <w:t xml:space="preserve">application </w:t>
      </w:r>
      <w:r w:rsidR="002A3FC2" w:rsidRPr="00D64A8A">
        <w:rPr>
          <w:lang w:val="en-US"/>
        </w:rPr>
        <w:t>of th</w:t>
      </w:r>
      <w:r w:rsidR="002A3FC2">
        <w:rPr>
          <w:lang w:val="en-US"/>
        </w:rPr>
        <w:t>is</w:t>
      </w:r>
      <w:r w:rsidR="002A3FC2" w:rsidRPr="00D64A8A">
        <w:rPr>
          <w:lang w:val="en-US"/>
        </w:rPr>
        <w:t xml:space="preserve"> algorithm would</w:t>
      </w:r>
      <w:r w:rsidR="005A3C00" w:rsidRPr="00D64A8A">
        <w:rPr>
          <w:lang w:val="en-US"/>
        </w:rPr>
        <w:t xml:space="preserve"> facilitate </w:t>
      </w:r>
      <w:r w:rsidR="002A3FC2">
        <w:rPr>
          <w:lang w:val="en-US"/>
        </w:rPr>
        <w:t xml:space="preserve">implementation </w:t>
      </w:r>
      <w:r w:rsidR="005A3C00" w:rsidRPr="00D64A8A">
        <w:rPr>
          <w:lang w:val="en-US"/>
        </w:rPr>
        <w:t xml:space="preserve">of the </w:t>
      </w:r>
      <w:r w:rsidR="002A3FC2" w:rsidRPr="00D64A8A">
        <w:rPr>
          <w:lang w:val="en-US"/>
        </w:rPr>
        <w:t>flow of failures</w:t>
      </w:r>
      <w:r w:rsidR="005A3C00" w:rsidRPr="00D64A8A">
        <w:rPr>
          <w:lang w:val="en-US"/>
        </w:rPr>
        <w:t xml:space="preserve"> </w:t>
      </w:r>
      <w:r w:rsidR="002A3FC2">
        <w:rPr>
          <w:lang w:val="en-US"/>
        </w:rPr>
        <w:t xml:space="preserve">source </w:t>
      </w:r>
      <w:r w:rsidR="005A3C00" w:rsidRPr="00D64A8A">
        <w:rPr>
          <w:lang w:val="en-US"/>
        </w:rPr>
        <w:t>in statistical experiments.</w:t>
      </w:r>
    </w:p>
    <w:p w:rsidR="002A3FC2" w:rsidRPr="00D64A8A" w:rsidRDefault="002A3FC2" w:rsidP="002A3FC2">
      <w:pPr>
        <w:spacing w:after="120" w:line="360" w:lineRule="auto"/>
        <w:ind w:left="426"/>
        <w:jc w:val="both"/>
        <w:rPr>
          <w:szCs w:val="28"/>
          <w:lang w:val="en-US"/>
        </w:rPr>
      </w:pPr>
      <w:r w:rsidRPr="00D64A8A">
        <w:rPr>
          <w:szCs w:val="28"/>
          <w:lang w:val="en-US"/>
        </w:rPr>
        <w:t>During the development, the following has been done:</w:t>
      </w:r>
    </w:p>
    <w:p w:rsidR="002A3FC2" w:rsidRPr="00D64A8A" w:rsidRDefault="002A3FC2" w:rsidP="002A3FC2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Conducted analysis </w:t>
      </w:r>
      <w:r w:rsidRPr="00D64A8A">
        <w:rPr>
          <w:szCs w:val="28"/>
          <w:lang w:val="en-US"/>
        </w:rPr>
        <w:t xml:space="preserve">and comparison </w:t>
      </w:r>
      <w:r>
        <w:rPr>
          <w:szCs w:val="28"/>
          <w:lang w:val="en-US"/>
        </w:rPr>
        <w:t>on the existing algorithms</w:t>
      </w:r>
      <w:r w:rsidRPr="00D64A8A">
        <w:rPr>
          <w:szCs w:val="28"/>
          <w:lang w:val="en-US"/>
        </w:rPr>
        <w:t>;</w:t>
      </w:r>
    </w:p>
    <w:p w:rsidR="002A3FC2" w:rsidRPr="00D64A8A" w:rsidRDefault="002A3FC2" w:rsidP="002A3FC2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en-US"/>
        </w:rPr>
      </w:pPr>
      <w:r>
        <w:rPr>
          <w:szCs w:val="28"/>
          <w:lang w:val="en-US"/>
        </w:rPr>
        <w:t>Formulated the requirements for the algorightm;</w:t>
      </w:r>
    </w:p>
    <w:p w:rsidR="002A3FC2" w:rsidRPr="00D64A8A" w:rsidRDefault="002A3FC2" w:rsidP="002A3FC2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en-US"/>
        </w:rPr>
      </w:pPr>
      <w:r>
        <w:rPr>
          <w:szCs w:val="28"/>
          <w:lang w:val="en-US"/>
        </w:rPr>
        <w:t xml:space="preserve">Developed an algorithm </w:t>
      </w:r>
      <w:r w:rsidR="00C832FD">
        <w:rPr>
          <w:szCs w:val="28"/>
          <w:lang w:val="en-US"/>
        </w:rPr>
        <w:t>for generating a</w:t>
      </w:r>
      <w:r>
        <w:rPr>
          <w:szCs w:val="28"/>
          <w:lang w:val="en-US"/>
        </w:rPr>
        <w:t xml:space="preserve"> sequence of </w:t>
      </w:r>
      <w:r w:rsidR="00C832FD">
        <w:rPr>
          <w:szCs w:val="28"/>
          <w:lang w:val="en-US"/>
        </w:rPr>
        <w:t>binary vectors of equal weight with certain length;</w:t>
      </w:r>
    </w:p>
    <w:p w:rsidR="002A3FC2" w:rsidRPr="001D611E" w:rsidRDefault="00C832FD" w:rsidP="002A3FC2">
      <w:pPr>
        <w:numPr>
          <w:ilvl w:val="0"/>
          <w:numId w:val="33"/>
        </w:numPr>
        <w:spacing w:after="120" w:line="360" w:lineRule="auto"/>
        <w:ind w:left="0" w:firstLine="426"/>
        <w:jc w:val="both"/>
        <w:rPr>
          <w:szCs w:val="28"/>
          <w:lang w:val="ru-RU" w:eastAsia="ja-JP"/>
        </w:rPr>
      </w:pPr>
      <w:r>
        <w:rPr>
          <w:szCs w:val="28"/>
          <w:lang w:val="en-US"/>
        </w:rPr>
        <w:t>Developed the user software.</w:t>
      </w:r>
    </w:p>
    <w:p w:rsidR="00C832FD" w:rsidRPr="001D611E" w:rsidRDefault="00C832FD" w:rsidP="00C832FD">
      <w:pPr>
        <w:spacing w:after="120" w:line="360" w:lineRule="auto"/>
        <w:jc w:val="both"/>
        <w:rPr>
          <w:szCs w:val="28"/>
          <w:lang w:val="ru-RU"/>
        </w:rPr>
      </w:pPr>
      <w:r>
        <w:rPr>
          <w:szCs w:val="28"/>
          <w:lang w:val="en-US"/>
        </w:rPr>
        <w:t>Keywords</w:t>
      </w:r>
      <w:r w:rsidRPr="001D611E">
        <w:rPr>
          <w:szCs w:val="28"/>
          <w:lang w:val="ru-RU"/>
        </w:rPr>
        <w:t>:</w:t>
      </w:r>
    </w:p>
    <w:p w:rsidR="00C832FD" w:rsidRPr="0037438F" w:rsidRDefault="00C832FD" w:rsidP="00C832FD">
      <w:pPr>
        <w:spacing w:after="120" w:line="360" w:lineRule="auto"/>
        <w:jc w:val="both"/>
      </w:pPr>
      <w:r>
        <w:rPr>
          <w:szCs w:val="28"/>
          <w:lang w:val="en-US"/>
        </w:rPr>
        <w:t>PSEUDORANDOM NUMBERS GENERATOR</w:t>
      </w:r>
      <w:r w:rsidRPr="00D64A8A">
        <w:rPr>
          <w:szCs w:val="28"/>
          <w:lang w:val="en-US"/>
        </w:rPr>
        <w:t xml:space="preserve">, </w:t>
      </w:r>
      <w:r>
        <w:rPr>
          <w:szCs w:val="28"/>
          <w:lang w:val="en-US"/>
        </w:rPr>
        <w:t>VECTOR OF EQUAL WEIGHT</w:t>
      </w:r>
      <w:proofErr w:type="gramStart"/>
      <w:r w:rsidRPr="00D64A8A">
        <w:rPr>
          <w:szCs w:val="28"/>
          <w:lang w:val="en-US"/>
        </w:rPr>
        <w:t xml:space="preserve">,  </w:t>
      </w:r>
      <w:r>
        <w:rPr>
          <w:szCs w:val="28"/>
          <w:lang w:val="en-US"/>
        </w:rPr>
        <w:t>BINARY</w:t>
      </w:r>
      <w:proofErr w:type="gramEnd"/>
      <w:r>
        <w:rPr>
          <w:szCs w:val="28"/>
          <w:lang w:val="en-US"/>
        </w:rPr>
        <w:t xml:space="preserve"> VECTORS SEQUENCE</w:t>
      </w:r>
      <w:r w:rsidRPr="00D64A8A">
        <w:rPr>
          <w:szCs w:val="28"/>
          <w:lang w:val="en-US"/>
        </w:rPr>
        <w:t>.</w:t>
      </w:r>
    </w:p>
    <w:p w:rsidR="002A3FC2" w:rsidRPr="002A3FC2" w:rsidRDefault="002A3FC2" w:rsidP="005A3C00">
      <w:pPr>
        <w:pStyle w:val="a1"/>
        <w:rPr>
          <w:lang w:val="en-US"/>
        </w:rPr>
      </w:pPr>
    </w:p>
    <w:sectPr w:rsidR="002A3FC2" w:rsidRPr="002A3FC2" w:rsidSect="00E376C6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4AF" w:rsidRDefault="008D44AF">
      <w:r>
        <w:separator/>
      </w:r>
    </w:p>
  </w:endnote>
  <w:endnote w:type="continuationSeparator" w:id="0">
    <w:p w:rsidR="008D44AF" w:rsidRDefault="008D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4AF" w:rsidRDefault="008D44AF">
      <w:r>
        <w:separator/>
      </w:r>
    </w:p>
  </w:footnote>
  <w:footnote w:type="continuationSeparator" w:id="0">
    <w:p w:rsidR="008D44AF" w:rsidRDefault="008D44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A4480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C8B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22F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E4E4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6EA7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4847E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1ED9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CA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783C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C8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3D6A6B"/>
    <w:multiLevelType w:val="multilevel"/>
    <w:tmpl w:val="8F785CD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043141D"/>
    <w:multiLevelType w:val="hybridMultilevel"/>
    <w:tmpl w:val="A45617AA"/>
    <w:lvl w:ilvl="0" w:tplc="57E4164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626926"/>
    <w:multiLevelType w:val="multilevel"/>
    <w:tmpl w:val="3FD89B46"/>
    <w:styleLink w:val="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i/>
        <w:iCs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6C1A94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3B9915C9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200420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E541D7D"/>
    <w:multiLevelType w:val="hybridMultilevel"/>
    <w:tmpl w:val="1730CF32"/>
    <w:lvl w:ilvl="0" w:tplc="7DEC5D7C"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1"/>
  </w:num>
  <w:num w:numId="14">
    <w:abstractNumId w:val="12"/>
  </w:num>
  <w:num w:numId="15">
    <w:abstractNumId w:val="11"/>
  </w:num>
  <w:num w:numId="16">
    <w:abstractNumId w:val="10"/>
  </w:num>
  <w:num w:numId="17">
    <w:abstractNumId w:val="15"/>
  </w:num>
  <w:num w:numId="18">
    <w:abstractNumId w:val="1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4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grammar="clean"/>
  <w:attachedTemplate r:id="rId1"/>
  <w:linkStyles/>
  <w:stylePaneFormatFilter w:val="3F01"/>
  <w:doNotTrackMoves/>
  <w:defaultTabStop w:val="708"/>
  <w:characterSpacingControl w:val="doNotCompress"/>
  <w:hdrShapeDefaults>
    <o:shapedefaults v:ext="edit" spidmax="3074"/>
    <o:shapelayout v:ext="edit">
      <o:regrouptable v:ext="edit">
        <o:entry new="1" old="0"/>
        <o:entry new="2" old="1"/>
        <o:entry new="3" old="1"/>
      </o:regrouptable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08C"/>
    <w:rsid w:val="00026EE1"/>
    <w:rsid w:val="00077A3A"/>
    <w:rsid w:val="000D1CB7"/>
    <w:rsid w:val="000E2539"/>
    <w:rsid w:val="001010B3"/>
    <w:rsid w:val="00101642"/>
    <w:rsid w:val="001023DB"/>
    <w:rsid w:val="00132489"/>
    <w:rsid w:val="00140B5B"/>
    <w:rsid w:val="00141101"/>
    <w:rsid w:val="00146CD8"/>
    <w:rsid w:val="00167933"/>
    <w:rsid w:val="00171E92"/>
    <w:rsid w:val="00185E06"/>
    <w:rsid w:val="001E2566"/>
    <w:rsid w:val="001E3220"/>
    <w:rsid w:val="00215C84"/>
    <w:rsid w:val="00255EC8"/>
    <w:rsid w:val="002733C2"/>
    <w:rsid w:val="00283905"/>
    <w:rsid w:val="002A3FC2"/>
    <w:rsid w:val="002B0D4F"/>
    <w:rsid w:val="002C29D8"/>
    <w:rsid w:val="00306854"/>
    <w:rsid w:val="00333D70"/>
    <w:rsid w:val="00334659"/>
    <w:rsid w:val="0037438F"/>
    <w:rsid w:val="003A1ADE"/>
    <w:rsid w:val="003B795E"/>
    <w:rsid w:val="003D6B40"/>
    <w:rsid w:val="003E4703"/>
    <w:rsid w:val="00412D5F"/>
    <w:rsid w:val="00415CB7"/>
    <w:rsid w:val="00432183"/>
    <w:rsid w:val="00455E87"/>
    <w:rsid w:val="00463E4E"/>
    <w:rsid w:val="0047708C"/>
    <w:rsid w:val="004854CC"/>
    <w:rsid w:val="005268E4"/>
    <w:rsid w:val="00542E8A"/>
    <w:rsid w:val="005822E0"/>
    <w:rsid w:val="00597653"/>
    <w:rsid w:val="005A3C00"/>
    <w:rsid w:val="0061777E"/>
    <w:rsid w:val="0066666D"/>
    <w:rsid w:val="00681EFE"/>
    <w:rsid w:val="00697583"/>
    <w:rsid w:val="006B034C"/>
    <w:rsid w:val="006B5E8F"/>
    <w:rsid w:val="006E1868"/>
    <w:rsid w:val="006F4A83"/>
    <w:rsid w:val="00706CA4"/>
    <w:rsid w:val="0073162F"/>
    <w:rsid w:val="00731A33"/>
    <w:rsid w:val="0073276D"/>
    <w:rsid w:val="00733A47"/>
    <w:rsid w:val="00734C8A"/>
    <w:rsid w:val="007455D0"/>
    <w:rsid w:val="00751521"/>
    <w:rsid w:val="00786217"/>
    <w:rsid w:val="0082243E"/>
    <w:rsid w:val="0085595D"/>
    <w:rsid w:val="008D44AF"/>
    <w:rsid w:val="008D7D8E"/>
    <w:rsid w:val="009164AA"/>
    <w:rsid w:val="00930E2E"/>
    <w:rsid w:val="009352D7"/>
    <w:rsid w:val="00950BDB"/>
    <w:rsid w:val="009646A7"/>
    <w:rsid w:val="00973531"/>
    <w:rsid w:val="00995D48"/>
    <w:rsid w:val="009A093E"/>
    <w:rsid w:val="009C0C7B"/>
    <w:rsid w:val="009E018E"/>
    <w:rsid w:val="00A13995"/>
    <w:rsid w:val="00A63A8B"/>
    <w:rsid w:val="00A9397A"/>
    <w:rsid w:val="00AF0843"/>
    <w:rsid w:val="00AF2C32"/>
    <w:rsid w:val="00B34B06"/>
    <w:rsid w:val="00B443C6"/>
    <w:rsid w:val="00B853CC"/>
    <w:rsid w:val="00B9190F"/>
    <w:rsid w:val="00B929D5"/>
    <w:rsid w:val="00BB0934"/>
    <w:rsid w:val="00BC3174"/>
    <w:rsid w:val="00BC3EDC"/>
    <w:rsid w:val="00C06921"/>
    <w:rsid w:val="00C1011E"/>
    <w:rsid w:val="00C628E2"/>
    <w:rsid w:val="00C832FD"/>
    <w:rsid w:val="00CE2235"/>
    <w:rsid w:val="00CE57B7"/>
    <w:rsid w:val="00CF6616"/>
    <w:rsid w:val="00D12987"/>
    <w:rsid w:val="00D21293"/>
    <w:rsid w:val="00D64A8A"/>
    <w:rsid w:val="00E027C1"/>
    <w:rsid w:val="00E376C6"/>
    <w:rsid w:val="00E4694C"/>
    <w:rsid w:val="00E7381C"/>
    <w:rsid w:val="00E74117"/>
    <w:rsid w:val="00E90908"/>
    <w:rsid w:val="00EA462C"/>
    <w:rsid w:val="00EC4729"/>
    <w:rsid w:val="00F379DE"/>
    <w:rsid w:val="00F56EED"/>
    <w:rsid w:val="00F66A20"/>
    <w:rsid w:val="00F73E38"/>
    <w:rsid w:val="00F86B2C"/>
    <w:rsid w:val="00FC6404"/>
    <w:rsid w:val="00FD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46CD8"/>
    <w:rPr>
      <w:sz w:val="28"/>
      <w:szCs w:val="24"/>
      <w:lang w:val="uk-UA" w:eastAsia="ru-RU"/>
    </w:rPr>
  </w:style>
  <w:style w:type="paragraph" w:styleId="1">
    <w:name w:val="heading 1"/>
    <w:basedOn w:val="a0"/>
    <w:next w:val="a1"/>
    <w:qFormat/>
    <w:rsid w:val="00146CD8"/>
    <w:pPr>
      <w:keepNext/>
      <w:pageBreakBefore/>
      <w:numPr>
        <w:numId w:val="16"/>
      </w:numPr>
      <w:spacing w:before="240" w:after="120" w:line="360" w:lineRule="auto"/>
      <w:outlineLvl w:val="0"/>
    </w:pPr>
    <w:rPr>
      <w:rFonts w:cs="Arial"/>
      <w:bCs/>
      <w:caps/>
      <w:kern w:val="32"/>
      <w:sz w:val="36"/>
      <w:szCs w:val="36"/>
    </w:rPr>
  </w:style>
  <w:style w:type="paragraph" w:styleId="2">
    <w:name w:val="heading 2"/>
    <w:basedOn w:val="a0"/>
    <w:next w:val="a1"/>
    <w:qFormat/>
    <w:rsid w:val="00146CD8"/>
    <w:pPr>
      <w:keepNext/>
      <w:numPr>
        <w:ilvl w:val="1"/>
        <w:numId w:val="16"/>
      </w:numPr>
      <w:spacing w:before="240" w:after="120" w:line="360" w:lineRule="auto"/>
      <w:outlineLvl w:val="1"/>
    </w:pPr>
    <w:rPr>
      <w:rFonts w:cs="Arial"/>
      <w:bCs/>
      <w:iCs/>
      <w:sz w:val="32"/>
      <w:szCs w:val="28"/>
    </w:rPr>
  </w:style>
  <w:style w:type="paragraph" w:styleId="3">
    <w:name w:val="heading 3"/>
    <w:basedOn w:val="a0"/>
    <w:next w:val="a1"/>
    <w:qFormat/>
    <w:rsid w:val="00146CD8"/>
    <w:pPr>
      <w:keepNext/>
      <w:numPr>
        <w:ilvl w:val="2"/>
        <w:numId w:val="16"/>
      </w:numPr>
      <w:spacing w:before="240" w:after="60" w:line="360" w:lineRule="auto"/>
      <w:outlineLvl w:val="2"/>
    </w:pPr>
    <w:rPr>
      <w:rFonts w:cs="Arial"/>
      <w:bCs/>
      <w:sz w:val="32"/>
      <w:szCs w:val="26"/>
    </w:rPr>
  </w:style>
  <w:style w:type="paragraph" w:styleId="4">
    <w:name w:val="heading 4"/>
    <w:basedOn w:val="a0"/>
    <w:next w:val="a0"/>
    <w:qFormat/>
    <w:rsid w:val="00146CD8"/>
    <w:pPr>
      <w:keepNext/>
      <w:numPr>
        <w:ilvl w:val="3"/>
        <w:numId w:val="16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146CD8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146CD8"/>
    <w:pPr>
      <w:numPr>
        <w:ilvl w:val="5"/>
        <w:numId w:val="1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146CD8"/>
    <w:pPr>
      <w:numPr>
        <w:ilvl w:val="6"/>
        <w:numId w:val="16"/>
      </w:numPr>
      <w:spacing w:before="240" w:after="60"/>
      <w:outlineLvl w:val="6"/>
    </w:pPr>
    <w:rPr>
      <w:sz w:val="24"/>
    </w:rPr>
  </w:style>
  <w:style w:type="paragraph" w:styleId="8">
    <w:name w:val="heading 8"/>
    <w:basedOn w:val="a0"/>
    <w:next w:val="a0"/>
    <w:qFormat/>
    <w:rsid w:val="00146CD8"/>
    <w:pPr>
      <w:numPr>
        <w:ilvl w:val="7"/>
        <w:numId w:val="16"/>
      </w:numPr>
      <w:spacing w:before="240" w:after="60"/>
      <w:outlineLvl w:val="7"/>
    </w:pPr>
    <w:rPr>
      <w:i/>
      <w:iCs/>
      <w:sz w:val="24"/>
    </w:rPr>
  </w:style>
  <w:style w:type="paragraph" w:styleId="9">
    <w:name w:val="heading 9"/>
    <w:basedOn w:val="a0"/>
    <w:next w:val="a0"/>
    <w:qFormat/>
    <w:rsid w:val="00146CD8"/>
    <w:pPr>
      <w:numPr>
        <w:ilvl w:val="8"/>
        <w:numId w:val="1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semiHidden/>
    <w:rsid w:val="00146CD8"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rsid w:val="00146CD8"/>
  </w:style>
  <w:style w:type="paragraph" w:styleId="a1">
    <w:name w:val="Body Text"/>
    <w:basedOn w:val="a0"/>
    <w:rsid w:val="00146CD8"/>
    <w:pPr>
      <w:spacing w:after="120" w:line="360" w:lineRule="auto"/>
      <w:ind w:firstLine="567"/>
      <w:jc w:val="both"/>
    </w:pPr>
  </w:style>
  <w:style w:type="paragraph" w:styleId="a5">
    <w:name w:val="header"/>
    <w:basedOn w:val="a0"/>
    <w:rsid w:val="00146CD8"/>
    <w:pPr>
      <w:tabs>
        <w:tab w:val="center" w:pos="4677"/>
        <w:tab w:val="right" w:pos="9355"/>
      </w:tabs>
    </w:pPr>
  </w:style>
  <w:style w:type="paragraph" w:customStyle="1" w:styleId="a6">
    <w:name w:val="Штамп"/>
    <w:basedOn w:val="a0"/>
    <w:rsid w:val="00146CD8"/>
    <w:pPr>
      <w:jc w:val="center"/>
    </w:pPr>
    <w:rPr>
      <w:noProof/>
      <w:sz w:val="18"/>
      <w:szCs w:val="20"/>
    </w:rPr>
  </w:style>
  <w:style w:type="paragraph" w:styleId="a7">
    <w:name w:val="footer"/>
    <w:basedOn w:val="a0"/>
    <w:rsid w:val="00146CD8"/>
    <w:pPr>
      <w:tabs>
        <w:tab w:val="center" w:pos="4677"/>
        <w:tab w:val="right" w:pos="9355"/>
      </w:tabs>
    </w:pPr>
  </w:style>
  <w:style w:type="paragraph" w:styleId="a8">
    <w:name w:val="Subtitle"/>
    <w:basedOn w:val="a0"/>
    <w:next w:val="a1"/>
    <w:qFormat/>
    <w:rsid w:val="00146CD8"/>
    <w:pPr>
      <w:spacing w:after="60" w:line="360" w:lineRule="auto"/>
    </w:pPr>
    <w:rPr>
      <w:rFonts w:cs="Arial"/>
      <w:b/>
    </w:rPr>
  </w:style>
  <w:style w:type="numbering" w:customStyle="1" w:styleId="a">
    <w:name w:val="Список маркированный"/>
    <w:basedOn w:val="a4"/>
    <w:rsid w:val="00146CD8"/>
    <w:pPr>
      <w:numPr>
        <w:numId w:val="14"/>
      </w:numPr>
    </w:pPr>
  </w:style>
  <w:style w:type="paragraph" w:styleId="30">
    <w:name w:val="toc 3"/>
    <w:basedOn w:val="a0"/>
    <w:next w:val="a0"/>
    <w:autoRedefine/>
    <w:semiHidden/>
    <w:rsid w:val="00146CD8"/>
    <w:pPr>
      <w:ind w:left="560"/>
    </w:pPr>
  </w:style>
  <w:style w:type="paragraph" w:styleId="10">
    <w:name w:val="toc 1"/>
    <w:basedOn w:val="a0"/>
    <w:next w:val="a0"/>
    <w:autoRedefine/>
    <w:semiHidden/>
    <w:rsid w:val="00146CD8"/>
    <w:pPr>
      <w:tabs>
        <w:tab w:val="left" w:pos="480"/>
        <w:tab w:val="right" w:leader="dot" w:pos="9923"/>
      </w:tabs>
      <w:spacing w:before="120" w:line="360" w:lineRule="auto"/>
    </w:pPr>
    <w:rPr>
      <w:caps/>
      <w:szCs w:val="28"/>
    </w:rPr>
  </w:style>
  <w:style w:type="paragraph" w:styleId="20">
    <w:name w:val="toc 2"/>
    <w:basedOn w:val="a0"/>
    <w:next w:val="a0"/>
    <w:autoRedefine/>
    <w:semiHidden/>
    <w:rsid w:val="00146CD8"/>
    <w:pPr>
      <w:spacing w:line="360" w:lineRule="auto"/>
      <w:ind w:left="280"/>
    </w:pPr>
  </w:style>
  <w:style w:type="paragraph" w:customStyle="1" w:styleId="0">
    <w:name w:val="Заголовок 0"/>
    <w:basedOn w:val="1"/>
    <w:next w:val="a1"/>
    <w:rsid w:val="00146CD8"/>
    <w:pPr>
      <w:numPr>
        <w:numId w:val="0"/>
      </w:numPr>
    </w:pPr>
  </w:style>
  <w:style w:type="paragraph" w:customStyle="1" w:styleId="a9">
    <w:name w:val="Зміст"/>
    <w:basedOn w:val="a8"/>
    <w:next w:val="a1"/>
    <w:rsid w:val="00146CD8"/>
    <w:pPr>
      <w:jc w:val="center"/>
    </w:pPr>
    <w:rPr>
      <w:caps/>
      <w:sz w:val="36"/>
      <w:szCs w:val="36"/>
    </w:rPr>
  </w:style>
  <w:style w:type="paragraph" w:styleId="aa">
    <w:name w:val="Balloon Text"/>
    <w:basedOn w:val="a0"/>
    <w:semiHidden/>
    <w:rsid w:val="005822E0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a2"/>
    <w:rsid w:val="004854CC"/>
  </w:style>
  <w:style w:type="character" w:customStyle="1" w:styleId="shorttext">
    <w:name w:val="short_text"/>
    <w:basedOn w:val="a2"/>
    <w:rsid w:val="004854CC"/>
  </w:style>
  <w:style w:type="paragraph" w:customStyle="1" w:styleId="ListParagraph">
    <w:name w:val="List Paragraph"/>
    <w:basedOn w:val="a0"/>
    <w:rsid w:val="009C0C7B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\Application%20Data\Microsoft\Templates\KPI\&#1044;&#1080;&#1087;&#1083;&#1086;&#1084;&#1085;&#1072;%20&#1088;&#1086;&#1073;&#1086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Дипломна робота</Template>
  <TotalTime>1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Анотація</vt:lpstr>
    </vt:vector>
  </TitlesOfParts>
  <Manager>Романкевич В.О.</Manager>
  <Company>НТУУ "КПІ" ФПМ група КВ-53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Анотація</dc:title>
  <dc:subject>Програмний генератор рівноважних векторів</dc:subject>
  <dc:creator>Шкира Д.С.</dc:creator>
  <cp:keywords/>
  <cp:lastModifiedBy>admin</cp:lastModifiedBy>
  <cp:revision>2</cp:revision>
  <cp:lastPrinted>2009-06-21T19:31:00Z</cp:lastPrinted>
  <dcterms:created xsi:type="dcterms:W3CDTF">2015-05-28T11:23:00Z</dcterms:created>
  <dcterms:modified xsi:type="dcterms:W3CDTF">2015-05-28T11:23:00Z</dcterms:modified>
</cp:coreProperties>
</file>